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80" w:lineRule="exact"/>
        <w:ind w:firstLine="0" w:firstLineChars="0"/>
        <w:jc w:val="center"/>
        <w:textAlignment w:val="baseline"/>
        <w:outlineLvl w:val="9"/>
        <w:rPr>
          <w:rFonts w:hint="eastAsia" w:ascii="Times New Roman" w:hAnsi="Times New Roman" w:eastAsia="华文中宋" w:cs="Times New Roman"/>
          <w:b w:val="0"/>
          <w:bCs/>
          <w:color w:val="auto"/>
          <w:kern w:val="2"/>
          <w:sz w:val="44"/>
          <w:szCs w:val="44"/>
          <w:lang w:val="en-US" w:eastAsia="zh-CN" w:bidi="ar-SA"/>
        </w:rPr>
      </w:pPr>
      <w:r>
        <w:rPr>
          <w:rFonts w:ascii="Times New Roman" w:hAnsi="Times New Roman" w:eastAsia="华文中宋" w:cs="Times New Roman"/>
          <w:b w:val="0"/>
          <w:bCs/>
          <w:color w:val="auto"/>
          <w:kern w:val="2"/>
          <w:sz w:val="44"/>
          <w:szCs w:val="44"/>
          <w:lang w:val="en-US" w:eastAsia="zh-CN" w:bidi="ar-SA"/>
        </w:rPr>
        <w:t>2023年</w:t>
      </w:r>
      <w:r>
        <w:rPr>
          <w:rFonts w:ascii="Times New Roman" w:hAnsi="Times New Roman" w:eastAsia="华文中宋" w:cs="Times New Roman"/>
          <w:b w:val="0"/>
          <w:bCs/>
          <w:color w:val="auto"/>
          <w:kern w:val="2"/>
          <w:sz w:val="44"/>
          <w:szCs w:val="44"/>
          <w:u w:val="single"/>
          <w:lang w:val="en-US" w:eastAsia="zh-CN" w:bidi="ar-SA"/>
        </w:rPr>
        <w:t xml:space="preserve">  </w:t>
      </w:r>
      <w:r>
        <w:rPr>
          <w:rFonts w:ascii="Times New Roman" w:hAnsi="Times New Roman" w:eastAsia="华文中宋" w:cs="Times New Roman"/>
          <w:b w:val="0"/>
          <w:bCs/>
          <w:color w:val="auto"/>
          <w:kern w:val="2"/>
          <w:sz w:val="44"/>
          <w:szCs w:val="44"/>
          <w:lang w:val="en-US" w:eastAsia="zh-CN" w:bidi="ar-SA"/>
        </w:rPr>
        <w:t>季度</w:t>
      </w:r>
      <w:r>
        <w:rPr>
          <w:rFonts w:hint="eastAsia" w:ascii="Times New Roman" w:hAnsi="Times New Roman" w:eastAsia="华文中宋" w:cs="Times New Roman"/>
          <w:b w:val="0"/>
          <w:bCs/>
          <w:color w:val="auto"/>
          <w:kern w:val="2"/>
          <w:sz w:val="44"/>
          <w:szCs w:val="44"/>
          <w:lang w:val="en-US" w:eastAsia="zh-CN" w:bidi="ar-SA"/>
        </w:rPr>
        <w:t>“纺织服装科技成果”汇总表</w:t>
      </w:r>
      <w:bookmarkStart w:id="0" w:name="_GoBack"/>
      <w:bookmarkEnd w:id="0"/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7" w:beforeLines="50" w:after="157" w:afterLines="50" w:line="680" w:lineRule="exact"/>
        <w:ind w:firstLine="0" w:firstLineChars="0"/>
        <w:jc w:val="both"/>
        <w:textAlignment w:val="baseline"/>
        <w:outlineLvl w:val="9"/>
        <w:rPr>
          <w:rFonts w:hint="eastAsia" w:ascii="汉仪君黑-75简" w:eastAsia="汉仪君黑-75简" w:cs="汉仪君黑-75简"/>
          <w:color w:val="auto"/>
          <w:szCs w:val="24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纺织院校、科研院所（盖章）：                          填报时间：</w:t>
      </w:r>
    </w:p>
    <w:tbl>
      <w:tblPr>
        <w:tblStyle w:val="6"/>
        <w:tblW w:w="152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9"/>
        <w:gridCol w:w="2133"/>
        <w:gridCol w:w="607"/>
        <w:gridCol w:w="568"/>
        <w:gridCol w:w="1345"/>
        <w:gridCol w:w="1171"/>
        <w:gridCol w:w="1791"/>
        <w:gridCol w:w="1005"/>
        <w:gridCol w:w="4813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tblHeader/>
          <w:jc w:val="center"/>
        </w:trPr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6"/>
              <w:spacing w:after="0" w:line="400" w:lineRule="exact"/>
              <w:ind w:left="0" w:left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6"/>
              <w:spacing w:after="0" w:line="400" w:lineRule="exact"/>
              <w:ind w:left="0" w:left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项目名称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6"/>
              <w:spacing w:after="0" w:line="400" w:lineRule="exact"/>
              <w:ind w:left="0" w:left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立项时间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6"/>
              <w:spacing w:after="0" w:line="400" w:lineRule="exact"/>
              <w:ind w:left="0" w:left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结项时间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6"/>
              <w:spacing w:after="0" w:line="40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应用</w:t>
            </w:r>
          </w:p>
          <w:p>
            <w:pPr>
              <w:pStyle w:val="16"/>
              <w:spacing w:after="0" w:line="40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领域（新材料/智能制造/绿色生产）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pStyle w:val="16"/>
              <w:spacing w:after="0" w:line="400" w:lineRule="exact"/>
              <w:ind w:left="0" w:left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经费来源</w:t>
            </w:r>
          </w:p>
          <w:p>
            <w:pPr>
              <w:pStyle w:val="16"/>
              <w:spacing w:after="0" w:line="400" w:lineRule="exact"/>
              <w:ind w:left="0" w:left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（国家级/省部级/自筹）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6"/>
              <w:spacing w:after="0" w:line="40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研究状态</w:t>
            </w:r>
          </w:p>
          <w:p>
            <w:pPr>
              <w:pStyle w:val="16"/>
              <w:spacing w:after="0" w:line="40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（在研/产业化）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6"/>
              <w:spacing w:after="0" w:line="40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产学研合作单位</w:t>
            </w:r>
          </w:p>
        </w:tc>
        <w:tc>
          <w:tcPr>
            <w:tcW w:w="4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6"/>
              <w:spacing w:after="0" w:line="40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项目简要说明（可以附页）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6"/>
              <w:spacing w:after="0" w:line="400" w:lineRule="exact"/>
              <w:ind w:left="0" w:left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项目主要完成人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3" w:hRule="atLeast"/>
          <w:jc w:val="center"/>
        </w:trPr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16"/>
              <w:spacing w:after="0" w:line="720" w:lineRule="auto"/>
              <w:ind w:left="0" w:leftChars="0" w:firstLine="420" w:firstLineChars="200"/>
              <w:jc w:val="both"/>
              <w:rPr>
                <w:rFonts w:hint="eastAsia" w:ascii="汉仪君黑-75简" w:eastAsia="汉仪君黑-75简" w:cs="汉仪君黑-75简"/>
                <w:szCs w:val="21"/>
              </w:rPr>
            </w:pP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16"/>
              <w:spacing w:after="0" w:line="720" w:lineRule="auto"/>
              <w:ind w:left="0" w:leftChars="0" w:firstLine="420" w:firstLineChars="200"/>
              <w:jc w:val="both"/>
              <w:rPr>
                <w:rFonts w:hint="eastAsia" w:ascii="汉仪君黑-75简" w:eastAsia="汉仪君黑-75简" w:cs="汉仪君黑-75简"/>
                <w:szCs w:val="21"/>
              </w:rPr>
            </w:pP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16"/>
              <w:spacing w:after="0" w:line="720" w:lineRule="auto"/>
              <w:ind w:left="0" w:leftChars="0" w:firstLine="420" w:firstLineChars="200"/>
              <w:jc w:val="both"/>
              <w:rPr>
                <w:rFonts w:hint="eastAsia" w:ascii="汉仪君黑-75简" w:eastAsia="汉仪君黑-75简" w:cs="汉仪君黑-75简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16"/>
              <w:spacing w:after="0" w:line="720" w:lineRule="auto"/>
              <w:ind w:left="0" w:leftChars="0" w:firstLine="420" w:firstLineChars="200"/>
              <w:jc w:val="both"/>
              <w:rPr>
                <w:rFonts w:hint="eastAsia" w:ascii="汉仪君黑-75简" w:eastAsia="汉仪君黑-75简" w:cs="汉仪君黑-75简"/>
                <w:szCs w:val="21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16"/>
              <w:spacing w:after="0" w:line="720" w:lineRule="auto"/>
              <w:ind w:left="0" w:leftChars="0" w:firstLine="420" w:firstLineChars="200"/>
              <w:jc w:val="both"/>
              <w:rPr>
                <w:rFonts w:hint="eastAsia" w:ascii="汉仪君黑-75简" w:eastAsia="汉仪君黑-75简" w:cs="汉仪君黑-75简"/>
                <w:szCs w:val="21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pStyle w:val="16"/>
              <w:spacing w:after="0" w:line="720" w:lineRule="auto"/>
              <w:ind w:left="0" w:leftChars="0" w:firstLine="420" w:firstLineChars="200"/>
              <w:jc w:val="both"/>
              <w:rPr>
                <w:rFonts w:hint="eastAsia" w:ascii="汉仪君黑-75简" w:eastAsia="汉仪君黑-75简" w:cs="汉仪君黑-75简"/>
                <w:szCs w:val="21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16"/>
              <w:spacing w:after="0" w:line="720" w:lineRule="auto"/>
              <w:ind w:left="0" w:leftChars="0" w:firstLine="420" w:firstLineChars="200"/>
              <w:jc w:val="both"/>
              <w:rPr>
                <w:rFonts w:hint="eastAsia" w:ascii="汉仪君黑-75简" w:eastAsia="汉仪君黑-75简" w:cs="汉仪君黑-75简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16"/>
              <w:spacing w:after="0" w:line="720" w:lineRule="auto"/>
              <w:ind w:left="0" w:leftChars="0" w:firstLine="420" w:firstLineChars="200"/>
              <w:jc w:val="both"/>
              <w:rPr>
                <w:rFonts w:hint="eastAsia" w:ascii="汉仪君黑-75简" w:eastAsia="汉仪君黑-75简" w:cs="汉仪君黑-75简"/>
                <w:szCs w:val="21"/>
              </w:rPr>
            </w:pPr>
          </w:p>
        </w:tc>
        <w:tc>
          <w:tcPr>
            <w:tcW w:w="4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16"/>
              <w:spacing w:after="0" w:line="720" w:lineRule="auto"/>
              <w:ind w:left="0" w:leftChars="0" w:firstLine="420" w:firstLineChars="200"/>
              <w:jc w:val="both"/>
              <w:rPr>
                <w:rFonts w:hint="eastAsia" w:ascii="汉仪君黑-75简" w:eastAsia="汉仪君黑-75简" w:cs="汉仪君黑-75简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16"/>
              <w:spacing w:after="0" w:line="720" w:lineRule="auto"/>
              <w:ind w:left="0" w:leftChars="0" w:firstLine="420" w:firstLineChars="200"/>
              <w:jc w:val="both"/>
              <w:rPr>
                <w:rFonts w:hint="eastAsia" w:ascii="汉仪君黑-75简" w:eastAsia="汉仪君黑-75简" w:cs="汉仪君黑-75简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3" w:hRule="atLeast"/>
          <w:jc w:val="center"/>
        </w:trPr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16"/>
              <w:spacing w:after="0" w:line="720" w:lineRule="auto"/>
              <w:ind w:left="0" w:leftChars="0" w:firstLine="420" w:firstLineChars="200"/>
              <w:jc w:val="both"/>
              <w:rPr>
                <w:rFonts w:hint="eastAsia" w:ascii="汉仪君黑-75简" w:eastAsia="汉仪君黑-75简" w:cs="汉仪君黑-75简"/>
                <w:szCs w:val="21"/>
              </w:rPr>
            </w:pP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16"/>
              <w:spacing w:after="0" w:line="720" w:lineRule="auto"/>
              <w:ind w:left="0" w:leftChars="0" w:firstLine="420" w:firstLineChars="200"/>
              <w:jc w:val="both"/>
              <w:rPr>
                <w:rFonts w:hint="eastAsia" w:ascii="汉仪君黑-75简" w:eastAsia="汉仪君黑-75简" w:cs="汉仪君黑-75简"/>
                <w:szCs w:val="21"/>
              </w:rPr>
            </w:pP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16"/>
              <w:spacing w:after="0" w:line="720" w:lineRule="auto"/>
              <w:ind w:left="0" w:leftChars="0" w:firstLine="420" w:firstLineChars="200"/>
              <w:jc w:val="both"/>
              <w:rPr>
                <w:rFonts w:hint="eastAsia" w:ascii="汉仪君黑-75简" w:eastAsia="汉仪君黑-75简" w:cs="汉仪君黑-75简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16"/>
              <w:spacing w:after="0" w:line="720" w:lineRule="auto"/>
              <w:ind w:left="0" w:leftChars="0" w:firstLine="420" w:firstLineChars="200"/>
              <w:jc w:val="both"/>
              <w:rPr>
                <w:rFonts w:hint="eastAsia" w:ascii="汉仪君黑-75简" w:eastAsia="汉仪君黑-75简" w:cs="汉仪君黑-75简"/>
                <w:szCs w:val="21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16"/>
              <w:spacing w:after="0" w:line="720" w:lineRule="auto"/>
              <w:ind w:left="0" w:leftChars="0" w:firstLine="420" w:firstLineChars="200"/>
              <w:jc w:val="both"/>
              <w:rPr>
                <w:rFonts w:hint="eastAsia" w:ascii="汉仪君黑-75简" w:eastAsia="汉仪君黑-75简" w:cs="汉仪君黑-75简"/>
                <w:szCs w:val="21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pStyle w:val="16"/>
              <w:spacing w:after="0" w:line="720" w:lineRule="auto"/>
              <w:ind w:left="0" w:leftChars="0" w:firstLine="420" w:firstLineChars="200"/>
              <w:jc w:val="both"/>
              <w:rPr>
                <w:rFonts w:hint="eastAsia" w:ascii="汉仪君黑-75简" w:eastAsia="汉仪君黑-75简" w:cs="汉仪君黑-75简"/>
                <w:szCs w:val="21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16"/>
              <w:spacing w:after="0" w:line="720" w:lineRule="auto"/>
              <w:ind w:left="0" w:leftChars="0" w:firstLine="420" w:firstLineChars="200"/>
              <w:jc w:val="both"/>
              <w:rPr>
                <w:rFonts w:hint="eastAsia" w:ascii="汉仪君黑-75简" w:eastAsia="汉仪君黑-75简" w:cs="汉仪君黑-75简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16"/>
              <w:spacing w:after="0" w:line="720" w:lineRule="auto"/>
              <w:ind w:left="0" w:leftChars="0" w:firstLine="420" w:firstLineChars="200"/>
              <w:jc w:val="both"/>
              <w:rPr>
                <w:rFonts w:hint="eastAsia" w:ascii="汉仪君黑-75简" w:eastAsia="汉仪君黑-75简" w:cs="汉仪君黑-75简"/>
                <w:szCs w:val="21"/>
              </w:rPr>
            </w:pPr>
          </w:p>
        </w:tc>
        <w:tc>
          <w:tcPr>
            <w:tcW w:w="4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16"/>
              <w:spacing w:after="0" w:line="720" w:lineRule="auto"/>
              <w:ind w:left="0" w:leftChars="0" w:firstLine="420" w:firstLineChars="200"/>
              <w:jc w:val="both"/>
              <w:rPr>
                <w:rFonts w:hint="eastAsia" w:ascii="汉仪君黑-75简" w:eastAsia="汉仪君黑-75简" w:cs="汉仪君黑-75简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16"/>
              <w:spacing w:after="0" w:line="720" w:lineRule="auto"/>
              <w:ind w:left="0" w:leftChars="0" w:firstLine="420" w:firstLineChars="200"/>
              <w:jc w:val="both"/>
              <w:rPr>
                <w:rFonts w:hint="eastAsia" w:ascii="汉仪君黑-75简" w:eastAsia="汉仪君黑-75简" w:cs="汉仪君黑-75简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8" w:hRule="atLeast"/>
          <w:jc w:val="center"/>
        </w:trPr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16"/>
              <w:spacing w:after="0" w:line="720" w:lineRule="auto"/>
              <w:ind w:left="0" w:leftChars="0" w:firstLine="420" w:firstLineChars="200"/>
              <w:jc w:val="both"/>
              <w:rPr>
                <w:rFonts w:hint="eastAsia" w:ascii="汉仪君黑-75简" w:eastAsia="汉仪君黑-75简" w:cs="汉仪君黑-75简"/>
                <w:szCs w:val="21"/>
              </w:rPr>
            </w:pP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16"/>
              <w:spacing w:after="0" w:line="720" w:lineRule="auto"/>
              <w:ind w:left="0" w:leftChars="0" w:firstLine="420" w:firstLineChars="200"/>
              <w:jc w:val="both"/>
              <w:rPr>
                <w:rFonts w:hint="eastAsia" w:ascii="汉仪君黑-75简" w:eastAsia="汉仪君黑-75简" w:cs="汉仪君黑-75简"/>
                <w:szCs w:val="21"/>
              </w:rPr>
            </w:pP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16"/>
              <w:spacing w:after="0" w:line="720" w:lineRule="auto"/>
              <w:ind w:left="0" w:leftChars="0" w:firstLine="420" w:firstLineChars="200"/>
              <w:jc w:val="both"/>
              <w:rPr>
                <w:rFonts w:hint="eastAsia" w:ascii="汉仪君黑-75简" w:eastAsia="汉仪君黑-75简" w:cs="汉仪君黑-75简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16"/>
              <w:spacing w:after="0" w:line="720" w:lineRule="auto"/>
              <w:ind w:left="0" w:leftChars="0" w:firstLine="420" w:firstLineChars="200"/>
              <w:jc w:val="both"/>
              <w:rPr>
                <w:rFonts w:hint="eastAsia" w:ascii="汉仪君黑-75简" w:eastAsia="汉仪君黑-75简" w:cs="汉仪君黑-75简"/>
                <w:szCs w:val="21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16"/>
              <w:spacing w:after="0" w:line="720" w:lineRule="auto"/>
              <w:ind w:left="0" w:leftChars="0" w:firstLine="420" w:firstLineChars="200"/>
              <w:jc w:val="both"/>
              <w:rPr>
                <w:rFonts w:hint="eastAsia" w:ascii="汉仪君黑-75简" w:eastAsia="汉仪君黑-75简" w:cs="汉仪君黑-75简"/>
                <w:szCs w:val="21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pStyle w:val="16"/>
              <w:spacing w:after="0" w:line="720" w:lineRule="auto"/>
              <w:ind w:left="0" w:leftChars="0" w:firstLine="420" w:firstLineChars="200"/>
              <w:jc w:val="both"/>
              <w:rPr>
                <w:rFonts w:hint="eastAsia" w:ascii="汉仪君黑-75简" w:eastAsia="汉仪君黑-75简" w:cs="汉仪君黑-75简"/>
                <w:szCs w:val="21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16"/>
              <w:spacing w:after="0" w:line="720" w:lineRule="auto"/>
              <w:ind w:left="0" w:leftChars="0" w:firstLine="420" w:firstLineChars="200"/>
              <w:jc w:val="both"/>
              <w:rPr>
                <w:rFonts w:hint="eastAsia" w:ascii="汉仪君黑-75简" w:eastAsia="汉仪君黑-75简" w:cs="汉仪君黑-75简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16"/>
              <w:spacing w:after="0" w:line="720" w:lineRule="auto"/>
              <w:ind w:left="0" w:leftChars="0" w:firstLine="420" w:firstLineChars="200"/>
              <w:jc w:val="both"/>
              <w:rPr>
                <w:rFonts w:hint="eastAsia" w:ascii="汉仪君黑-75简" w:eastAsia="汉仪君黑-75简" w:cs="汉仪君黑-75简"/>
                <w:szCs w:val="21"/>
              </w:rPr>
            </w:pPr>
          </w:p>
        </w:tc>
        <w:tc>
          <w:tcPr>
            <w:tcW w:w="4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16"/>
              <w:spacing w:after="0" w:line="720" w:lineRule="auto"/>
              <w:ind w:left="0" w:leftChars="0" w:firstLine="420" w:firstLineChars="200"/>
              <w:jc w:val="both"/>
              <w:rPr>
                <w:rFonts w:hint="eastAsia" w:ascii="汉仪君黑-75简" w:eastAsia="汉仪君黑-75简" w:cs="汉仪君黑-75简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16"/>
              <w:spacing w:after="0" w:line="720" w:lineRule="auto"/>
              <w:ind w:left="0" w:leftChars="0" w:firstLine="420" w:firstLineChars="200"/>
              <w:jc w:val="both"/>
              <w:rPr>
                <w:rFonts w:hint="eastAsia" w:ascii="汉仪君黑-75简" w:eastAsia="汉仪君黑-75简" w:cs="汉仪君黑-75简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8" w:hRule="atLeast"/>
          <w:jc w:val="center"/>
        </w:trPr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16"/>
              <w:spacing w:after="0" w:line="720" w:lineRule="auto"/>
              <w:ind w:left="0" w:leftChars="0" w:firstLine="420" w:firstLineChars="200"/>
              <w:jc w:val="both"/>
              <w:rPr>
                <w:rFonts w:hint="eastAsia" w:ascii="汉仪君黑-75简" w:eastAsia="汉仪君黑-75简" w:cs="汉仪君黑-75简"/>
                <w:szCs w:val="21"/>
              </w:rPr>
            </w:pP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16"/>
              <w:spacing w:after="0" w:line="720" w:lineRule="auto"/>
              <w:ind w:left="0" w:leftChars="0" w:firstLine="420" w:firstLineChars="200"/>
              <w:jc w:val="both"/>
              <w:rPr>
                <w:rFonts w:hint="eastAsia" w:ascii="汉仪君黑-75简" w:eastAsia="汉仪君黑-75简" w:cs="汉仪君黑-75简"/>
                <w:szCs w:val="21"/>
              </w:rPr>
            </w:pP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16"/>
              <w:spacing w:after="0" w:line="720" w:lineRule="auto"/>
              <w:ind w:left="0" w:leftChars="0" w:firstLine="420" w:firstLineChars="200"/>
              <w:jc w:val="both"/>
              <w:rPr>
                <w:rFonts w:hint="eastAsia" w:ascii="汉仪君黑-75简" w:eastAsia="汉仪君黑-75简" w:cs="汉仪君黑-75简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16"/>
              <w:spacing w:after="0" w:line="720" w:lineRule="auto"/>
              <w:ind w:left="0" w:leftChars="0" w:firstLine="420" w:firstLineChars="200"/>
              <w:jc w:val="both"/>
              <w:rPr>
                <w:rFonts w:hint="eastAsia" w:ascii="汉仪君黑-75简" w:eastAsia="汉仪君黑-75简" w:cs="汉仪君黑-75简"/>
                <w:szCs w:val="21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16"/>
              <w:spacing w:after="0" w:line="720" w:lineRule="auto"/>
              <w:ind w:left="0" w:leftChars="0" w:firstLine="420" w:firstLineChars="200"/>
              <w:jc w:val="both"/>
              <w:rPr>
                <w:rFonts w:hint="eastAsia" w:ascii="汉仪君黑-75简" w:eastAsia="汉仪君黑-75简" w:cs="汉仪君黑-75简"/>
                <w:szCs w:val="21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pStyle w:val="16"/>
              <w:spacing w:after="0" w:line="720" w:lineRule="auto"/>
              <w:ind w:left="0" w:leftChars="0" w:firstLine="420" w:firstLineChars="200"/>
              <w:jc w:val="both"/>
              <w:rPr>
                <w:rFonts w:hint="eastAsia" w:ascii="汉仪君黑-75简" w:eastAsia="汉仪君黑-75简" w:cs="汉仪君黑-75简"/>
                <w:szCs w:val="21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16"/>
              <w:spacing w:after="0" w:line="720" w:lineRule="auto"/>
              <w:ind w:left="0" w:leftChars="0" w:firstLine="420" w:firstLineChars="200"/>
              <w:jc w:val="both"/>
              <w:rPr>
                <w:rFonts w:hint="eastAsia" w:ascii="汉仪君黑-75简" w:eastAsia="汉仪君黑-75简" w:cs="汉仪君黑-75简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16"/>
              <w:spacing w:after="0" w:line="720" w:lineRule="auto"/>
              <w:ind w:left="0" w:leftChars="0" w:firstLine="420" w:firstLineChars="200"/>
              <w:jc w:val="both"/>
              <w:rPr>
                <w:rFonts w:hint="eastAsia" w:ascii="汉仪君黑-75简" w:eastAsia="汉仪君黑-75简" w:cs="汉仪君黑-75简"/>
                <w:szCs w:val="21"/>
              </w:rPr>
            </w:pPr>
          </w:p>
        </w:tc>
        <w:tc>
          <w:tcPr>
            <w:tcW w:w="4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16"/>
              <w:spacing w:after="0" w:line="720" w:lineRule="auto"/>
              <w:ind w:left="0" w:leftChars="0" w:firstLine="420" w:firstLineChars="200"/>
              <w:jc w:val="both"/>
              <w:rPr>
                <w:rFonts w:hint="eastAsia" w:ascii="汉仪君黑-75简" w:eastAsia="汉仪君黑-75简" w:cs="汉仪君黑-75简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16"/>
              <w:spacing w:after="0" w:line="720" w:lineRule="auto"/>
              <w:ind w:left="0" w:leftChars="0" w:firstLine="420" w:firstLineChars="200"/>
              <w:jc w:val="both"/>
              <w:rPr>
                <w:rFonts w:hint="eastAsia" w:ascii="汉仪君黑-75简" w:eastAsia="汉仪君黑-75简" w:cs="汉仪君黑-75简"/>
                <w:szCs w:val="21"/>
              </w:rPr>
            </w:pPr>
          </w:p>
        </w:tc>
      </w:tr>
    </w:tbl>
    <w:p>
      <w:pPr>
        <w:spacing w:line="500" w:lineRule="exact"/>
        <w:ind w:left="320" w:leftChars="0" w:hanging="320" w:hangingChars="100"/>
        <w:jc w:val="left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填报人：                部门：                 联系电话：</w:t>
      </w:r>
    </w:p>
    <w:p>
      <w:pPr>
        <w:spacing w:line="500" w:lineRule="exact"/>
        <w:ind w:left="-619" w:leftChars="-295" w:firstLine="640" w:firstLineChars="200"/>
        <w:jc w:val="left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备注：请按季填写《纺织服装科技成果汇总表》（只填近三年立项项目，首次填报请附单位简介）请于每季度末前将汇总表通过微信或邮件至学会。联系人：李梅  微信：13814090488 邮箱：lilee@jstes.com</w:t>
      </w:r>
    </w:p>
    <w:p>
      <w:pPr>
        <w:rPr>
          <w:rFonts w:hint="eastAsia"/>
          <w:lang w:val="en-US" w:eastAsia="zh-CN"/>
        </w:rPr>
      </w:pPr>
    </w:p>
    <w:sectPr>
      <w:pgSz w:w="16838" w:h="11906" w:orient="landscape"/>
      <w:pgMar w:top="144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君黑-75简">
    <w:altName w:val="黑体"/>
    <w:panose1 w:val="00020600040101010101"/>
    <w:charset w:val="86"/>
    <w:family w:val="auto"/>
    <w:pitch w:val="default"/>
    <w:sig w:usb0="00000000" w:usb1="00000000" w:usb2="00000016" w:usb3="00000000" w:csb0="2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YmYxMjYyMGE4NGFkZTI2NzQzYzBiMDYyMWIwMTQ3MjEifQ=="/>
  </w:docVars>
  <w:rsids>
    <w:rsidRoot w:val="00000000"/>
    <w:rsid w:val="04387860"/>
    <w:rsid w:val="08234384"/>
    <w:rsid w:val="095617CB"/>
    <w:rsid w:val="0B1A4C14"/>
    <w:rsid w:val="0CF85DDF"/>
    <w:rsid w:val="0F252B60"/>
    <w:rsid w:val="15C95067"/>
    <w:rsid w:val="1C4C57FF"/>
    <w:rsid w:val="1D9236E6"/>
    <w:rsid w:val="23C80A91"/>
    <w:rsid w:val="261F3F85"/>
    <w:rsid w:val="270C275B"/>
    <w:rsid w:val="2FC415B8"/>
    <w:rsid w:val="30AF1FCA"/>
    <w:rsid w:val="373846DA"/>
    <w:rsid w:val="416A65A4"/>
    <w:rsid w:val="467B7EA5"/>
    <w:rsid w:val="49D73607"/>
    <w:rsid w:val="4EC10AA6"/>
    <w:rsid w:val="4ECC1A67"/>
    <w:rsid w:val="5A2105EC"/>
    <w:rsid w:val="5CC75149"/>
    <w:rsid w:val="5FF53085"/>
    <w:rsid w:val="64FD1CC4"/>
    <w:rsid w:val="666C4515"/>
    <w:rsid w:val="6B4F3F91"/>
    <w:rsid w:val="6BBF2EC5"/>
    <w:rsid w:val="75093BBB"/>
    <w:rsid w:val="76C045A7"/>
    <w:rsid w:val="793842B6"/>
    <w:rsid w:val="7C8614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  <w:outlineLvl w:val="0"/>
    </w:pPr>
    <w:rPr>
      <w:rFonts w:ascii="宋体" w:eastAsia="宋体" w:cs="宋体"/>
      <w:b/>
      <w:bCs/>
      <w:kern w:val="44"/>
      <w:sz w:val="48"/>
      <w:szCs w:val="48"/>
      <w:lang w:val="en-US" w:eastAsia="zh-CN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widowControl w:val="0"/>
      <w:spacing w:before="0" w:after="120"/>
      <w:ind w:left="0" w:right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font11"/>
    <w:basedOn w:val="8"/>
    <w:qFormat/>
    <w:uiPriority w:val="0"/>
    <w:rPr>
      <w:rFonts w:ascii="宋体" w:eastAsia="宋体" w:cs="宋体"/>
      <w:b/>
      <w:color w:val="000000"/>
      <w:sz w:val="24"/>
      <w:szCs w:val="24"/>
      <w:u w:val="none"/>
    </w:rPr>
  </w:style>
  <w:style w:type="character" w:customStyle="1" w:styleId="11">
    <w:name w:val="font41"/>
    <w:basedOn w:val="8"/>
    <w:qFormat/>
    <w:uiPriority w:val="0"/>
    <w:rPr>
      <w:rFonts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12">
    <w:name w:val="font21"/>
    <w:basedOn w:val="8"/>
    <w:qFormat/>
    <w:uiPriority w:val="0"/>
    <w:rPr>
      <w:rFonts w:ascii="Times New Roman" w:hAnsi="Times New Roman" w:cs="Times New Roman"/>
      <w:color w:val="000000"/>
      <w:sz w:val="20"/>
      <w:szCs w:val="20"/>
      <w:u w:val="none"/>
    </w:rPr>
  </w:style>
  <w:style w:type="character" w:customStyle="1" w:styleId="13">
    <w:name w:val="font31"/>
    <w:basedOn w:val="8"/>
    <w:qFormat/>
    <w:uiPriority w:val="0"/>
    <w:rPr>
      <w:rFonts w:ascii="宋体" w:eastAsia="宋体" w:cs="宋体"/>
      <w:color w:val="000000"/>
      <w:sz w:val="20"/>
      <w:szCs w:val="20"/>
      <w:u w:val="none"/>
    </w:rPr>
  </w:style>
  <w:style w:type="character" w:customStyle="1" w:styleId="14">
    <w:name w:val="font01"/>
    <w:basedOn w:val="8"/>
    <w:qFormat/>
    <w:uiPriority w:val="0"/>
    <w:rPr>
      <w:rFonts w:ascii="宋体" w:eastAsia="宋体" w:cs="宋体"/>
      <w:color w:val="000000"/>
      <w:sz w:val="16"/>
      <w:szCs w:val="16"/>
      <w:u w:val="none"/>
    </w:rPr>
  </w:style>
  <w:style w:type="paragraph" w:customStyle="1" w:styleId="15">
    <w:name w:val="样式 WG标题3 + 行距: 固定值 18 磅"/>
    <w:basedOn w:val="1"/>
    <w:qFormat/>
    <w:uiPriority w:val="0"/>
    <w:pPr>
      <w:autoSpaceDE w:val="0"/>
      <w:autoSpaceDN w:val="0"/>
      <w:adjustRightInd w:val="0"/>
      <w:spacing w:line="360" w:lineRule="exact"/>
      <w:ind w:firstLine="200" w:firstLineChars="200"/>
      <w:textAlignment w:val="baseline"/>
      <w:outlineLvl w:val="2"/>
    </w:pPr>
    <w:rPr>
      <w:rFonts w:ascii="Times New Roman" w:hAnsi="Times New Roman" w:eastAsia="宋体" w:cs="宋体"/>
      <w:b/>
      <w:bCs/>
      <w:color w:val="000000"/>
      <w:kern w:val="20"/>
      <w:sz w:val="24"/>
    </w:rPr>
  </w:style>
  <w:style w:type="paragraph" w:customStyle="1" w:styleId="16">
    <w:name w:val="表格文字中"/>
    <w:qFormat/>
    <w:uiPriority w:val="0"/>
    <w:pPr>
      <w:widowControl w:val="0"/>
      <w:adjustRightInd w:val="0"/>
      <w:snapToGrid w:val="0"/>
      <w:ind w:left="8" w:leftChars="8"/>
      <w:jc w:val="center"/>
    </w:pPr>
    <w:rPr>
      <w:rFonts w:ascii="Times New Roman" w:hAnsi="Times New Roman" w:eastAsia="宋体" w:cs="Times New Roman"/>
      <w:kern w:val="0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135</Words>
  <Characters>138</Characters>
  <Lines>0</Lines>
  <Paragraphs>48</Paragraphs>
  <TotalTime>0</TotalTime>
  <ScaleCrop>false</ScaleCrop>
  <LinksUpToDate>false</LinksUpToDate>
  <CharactersWithSpaces>199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2018-05-07T05:23:00Z</dcterms:created>
  <dc:creator>王志杰</dc:creator>
  <cp:lastModifiedBy>李梅</cp:lastModifiedBy>
  <cp:lastPrinted>2022-09-20T07:13:00Z</cp:lastPrinted>
  <dcterms:modified xsi:type="dcterms:W3CDTF">2023-03-07T02:19:01Z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44754080CF334212A1D8EF7FEB7BD1F4</vt:lpwstr>
  </property>
</Properties>
</file>